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动物源性食品中氯霉素类药物残留量测定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22338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（二）检验项目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1.姜检验项目包括镉（以Cd计）、铅（以Pb计）、噻虫胺、噻虫嗪、吡虫啉、克百威、甲拌磷。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3.生干籽类检验项目包括铅（以Pb计）、酸价（以脂肪计）（KOH）、黄曲霉毒素B1、过氧化值（以脂肪计）。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4.贝类检验项目包括氯霉素、恩诺沙星、氟苯尼考、镉（以Cd计）、呋喃唑酮代谢物、孔雀石绿、呋喃西林代谢物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5.番茄检验项目包括氧乐果、敌敌畏、毒死蜱、氯氟氰菊酯和高效氯氟氰菊酯、腐霉利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6.海水鱼检验项目包括恩诺沙星、呋喃唑酮代谢物、氯霉素、孔雀石绿、呋喃西林代谢物、磺胺类（总量）、五氯酚酸钠（以五氯酚计）、甲氧苄啶、组胺。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7.胡萝卜检验项目包括噻虫胺、铅（以Pb计）、毒死蜱、氟虫腈、甲拌磷、氯氟氰菊酯和高效氯氟氰菊酯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8.其他水产品检验项目包括恩诺沙星、镉（以Cd计）、呋喃唑酮代谢物、氯霉素、孔雀石绿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9.牛肉检验项目包括克伦特罗、五氯酚酸钠（以五氯酚计）、莱克多巴胺、磺胺类（总量）、地塞米松、氯霉素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10.羊肉检验项目包括磺胺类（总量）、恩诺沙星、五氯酚酸钠（以五氯酚计）、克伦特罗、莱克多巴胺、氯霉素、林可霉素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063D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7022B"/>
    <w:rsid w:val="01A92A44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B094B"/>
    <w:rsid w:val="09035499"/>
    <w:rsid w:val="09AD0A41"/>
    <w:rsid w:val="09B82711"/>
    <w:rsid w:val="09E71B0D"/>
    <w:rsid w:val="0A00672A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32A5B3A"/>
    <w:rsid w:val="135301C0"/>
    <w:rsid w:val="13EB5C6D"/>
    <w:rsid w:val="1406247E"/>
    <w:rsid w:val="14505416"/>
    <w:rsid w:val="146E0ECC"/>
    <w:rsid w:val="147963B0"/>
    <w:rsid w:val="147C599A"/>
    <w:rsid w:val="147E3F25"/>
    <w:rsid w:val="1480748E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28788F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3E27"/>
    <w:rsid w:val="235053C5"/>
    <w:rsid w:val="23742F33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DE735DA"/>
    <w:rsid w:val="2E0067C9"/>
    <w:rsid w:val="2E205C69"/>
    <w:rsid w:val="2E5D0F57"/>
    <w:rsid w:val="2E90244E"/>
    <w:rsid w:val="2EC23DA2"/>
    <w:rsid w:val="2EC40417"/>
    <w:rsid w:val="2ECD27D0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28B4E7C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01798E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3F2CA7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22C08"/>
    <w:rsid w:val="3C9B5825"/>
    <w:rsid w:val="3CB23CAB"/>
    <w:rsid w:val="3CEA757C"/>
    <w:rsid w:val="3CF478D1"/>
    <w:rsid w:val="3D244551"/>
    <w:rsid w:val="3D3E2672"/>
    <w:rsid w:val="3D810BA5"/>
    <w:rsid w:val="3D915310"/>
    <w:rsid w:val="3D9D47D2"/>
    <w:rsid w:val="3DCD192B"/>
    <w:rsid w:val="3DCF2E00"/>
    <w:rsid w:val="3DD33FE4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03261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A818BD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7F60B91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D03A06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9D5A7F"/>
    <w:rsid w:val="4CC61707"/>
    <w:rsid w:val="4CD174D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FA15A7"/>
    <w:rsid w:val="4F0C4D54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2C673B2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819BF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2474A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405288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F4785E"/>
    <w:rsid w:val="673C7F42"/>
    <w:rsid w:val="674B6FB1"/>
    <w:rsid w:val="676B71AA"/>
    <w:rsid w:val="676C0DEF"/>
    <w:rsid w:val="67943C43"/>
    <w:rsid w:val="67CB129B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5835E0"/>
    <w:rsid w:val="6E2531D9"/>
    <w:rsid w:val="6E77203A"/>
    <w:rsid w:val="6EBA6C62"/>
    <w:rsid w:val="6F72024E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047EB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0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2024-07-17T06:55:03Z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